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0F4748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GoBack"/>
      <w:bookmarkEnd w:id="0"/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BC78E1">
        <w:rPr>
          <w:rFonts w:ascii="Calibri" w:eastAsia="Calibri" w:hAnsi="Calibri"/>
          <w:sz w:val="22"/>
          <w:szCs w:val="22"/>
        </w:rPr>
        <w:t>3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2660FB">
        <w:trPr>
          <w:trHeight w:val="8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BC78E1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Креч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BC78E1" w:rsidRDefault="00BC78E1" w:rsidP="00BC58B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Креч </w:t>
            </w:r>
            <w:proofErr w:type="spellStart"/>
            <w:r>
              <w:rPr>
                <w:lang w:val="sr-Cyrl-RS"/>
              </w:rPr>
              <w:t>хидратисани</w:t>
            </w:r>
            <w:proofErr w:type="spellEnd"/>
            <w:r>
              <w:rPr>
                <w:lang w:val="sr-Cyrl-RS"/>
              </w:rPr>
              <w:t xml:space="preserve"> (паковање) 25/1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BC78E1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8307E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Default="008307E4" w:rsidP="00BC58BB">
            <w:pPr>
              <w:ind w:firstLine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6D21B0" w:rsidRDefault="008307E4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BF" w:rsidRDefault="002C0ABF" w:rsidP="00AD7978">
      <w:r>
        <w:separator/>
      </w:r>
    </w:p>
  </w:endnote>
  <w:endnote w:type="continuationSeparator" w:id="0">
    <w:p w:rsidR="002C0ABF" w:rsidRDefault="002C0AB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BF" w:rsidRDefault="002C0ABF" w:rsidP="00AD7978">
      <w:r>
        <w:separator/>
      </w:r>
    </w:p>
  </w:footnote>
  <w:footnote w:type="continuationSeparator" w:id="0">
    <w:p w:rsidR="002C0ABF" w:rsidRDefault="002C0AB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67B94"/>
    <w:rsid w:val="00096376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51B2B"/>
    <w:rsid w:val="00561DE7"/>
    <w:rsid w:val="005A5539"/>
    <w:rsid w:val="005B768B"/>
    <w:rsid w:val="00603B60"/>
    <w:rsid w:val="00617DFF"/>
    <w:rsid w:val="006230DB"/>
    <w:rsid w:val="00623C52"/>
    <w:rsid w:val="00626424"/>
    <w:rsid w:val="006402FE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B2E8B"/>
    <w:rsid w:val="008B661C"/>
    <w:rsid w:val="008C2283"/>
    <w:rsid w:val="008E10E5"/>
    <w:rsid w:val="008E36CF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535B5"/>
    <w:rsid w:val="00C57752"/>
    <w:rsid w:val="00C60EFE"/>
    <w:rsid w:val="00C64230"/>
    <w:rsid w:val="00C75508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4</cp:revision>
  <cp:lastPrinted>2022-08-15T08:23:00Z</cp:lastPrinted>
  <dcterms:created xsi:type="dcterms:W3CDTF">2023-03-16T05:35:00Z</dcterms:created>
  <dcterms:modified xsi:type="dcterms:W3CDTF">2023-03-16T05:35:00Z</dcterms:modified>
</cp:coreProperties>
</file>